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放弃资格审核情况声明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</w:pPr>
    </w:p>
    <w:p>
      <w:pPr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广东省妇女联合会社会服务中心：</w:t>
      </w:r>
    </w:p>
    <w:p>
      <w:pPr>
        <w:ind w:firstLine="6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本人姓名×××，身份证号为×××××××××，准考证号为××××××，报考××××××（单位）×××（岗位）进入资格审核环节。现因个人原因，本人自愿放弃广东省妇女联合会社会服务中心2024</w:t>
      </w:r>
      <w:bookmarkStart w:id="0" w:name="_GoBack"/>
      <w:bookmarkEnd w:id="0"/>
      <w:r>
        <w:rPr>
          <w:rFonts w:hint="eastAsia"/>
          <w:lang w:val="en-US" w:eastAsia="zh-CN"/>
        </w:rPr>
        <w:t>年集中公开招聘高校毕业生资格审核，不再参加面试环节。</w:t>
      </w:r>
    </w:p>
    <w:p>
      <w:pPr>
        <w:ind w:firstLine="63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特此声明。</w:t>
      </w:r>
    </w:p>
    <w:p>
      <w:pPr>
        <w:ind w:firstLine="631"/>
        <w:rPr>
          <w:rFonts w:hint="eastAsia"/>
          <w:lang w:val="en-US" w:eastAsia="zh-CN"/>
        </w:rPr>
      </w:pPr>
    </w:p>
    <w:tbl>
      <w:tblPr>
        <w:tblStyle w:val="4"/>
        <w:tblW w:w="10206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exact"/>
        </w:trPr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</w:pP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身份证正面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</w:p>
        </w:tc>
        <w:tc>
          <w:tcPr>
            <w:tcW w:w="510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</w:pP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  <w:r>
              <w:rPr>
                <w:rFonts w:hint="eastAsia" w:ascii="楷体_GB2312" w:eastAsia="楷体_GB2312"/>
                <w:b/>
                <w:color w:val="7F7F7F" w:themeColor="background1" w:themeShade="80"/>
                <w:sz w:val="48"/>
              </w:rPr>
              <w:t>身份证背面</w:t>
            </w:r>
          </w:p>
          <w:p>
            <w:pPr>
              <w:wordWrap w:val="0"/>
              <w:spacing w:line="800" w:lineRule="exact"/>
              <w:ind w:firstLine="0" w:firstLineChars="0"/>
              <w:jc w:val="center"/>
              <w:rPr>
                <w:rFonts w:ascii="楷体_GB2312" w:eastAsia="楷体_GB2312"/>
                <w:b/>
                <w:color w:val="7F7F7F" w:themeColor="background1" w:themeShade="80"/>
                <w:sz w:val="48"/>
              </w:rPr>
            </w:pPr>
          </w:p>
        </w:tc>
      </w:tr>
    </w:tbl>
    <w:p>
      <w:pPr>
        <w:jc w:val="center"/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</w:rPr>
        <w:t xml:space="preserve">签名（考生本人手写）：        </w:t>
      </w:r>
    </w:p>
    <w:p>
      <w:pPr>
        <w:wordWrap w:val="0"/>
        <w:jc w:val="right"/>
        <w:rPr>
          <w:rFonts w:hint="eastAsi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日期：                       </w:t>
      </w:r>
    </w:p>
    <w:p>
      <w:pPr>
        <w:wordWrap w:val="0"/>
        <w:jc w:val="center"/>
      </w:pPr>
      <w:r>
        <w:rPr>
          <w:rFonts w:hint="eastAsia"/>
          <w:lang w:val="en-US" w:eastAsia="zh-CN"/>
        </w:rPr>
        <w:t xml:space="preserve">         联系电话：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11" w:right="1474" w:bottom="1871" w:left="1587" w:header="1417" w:footer="1247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NzE3ZmIxMmM3ZjQ5ZDU5MGFkNjBiNzA1ODk0MmUifQ=="/>
  </w:docVars>
  <w:rsids>
    <w:rsidRoot w:val="706D512A"/>
    <w:rsid w:val="0D2B4787"/>
    <w:rsid w:val="13C47807"/>
    <w:rsid w:val="1A0C014E"/>
    <w:rsid w:val="1C7460B7"/>
    <w:rsid w:val="2AAE6CD0"/>
    <w:rsid w:val="32632E01"/>
    <w:rsid w:val="3A1F159B"/>
    <w:rsid w:val="3A8E338E"/>
    <w:rsid w:val="3E4314DC"/>
    <w:rsid w:val="44764D53"/>
    <w:rsid w:val="52950A22"/>
    <w:rsid w:val="5AE3125E"/>
    <w:rsid w:val="6BE34926"/>
    <w:rsid w:val="6D132CD8"/>
    <w:rsid w:val="706D512A"/>
    <w:rsid w:val="74C25329"/>
    <w:rsid w:val="76CF6BA4"/>
    <w:rsid w:val="77800043"/>
    <w:rsid w:val="7A5C4694"/>
    <w:rsid w:val="7BB06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179</Words>
  <Characters>182</Characters>
  <Lines>1</Lines>
  <Paragraphs>1</Paragraphs>
  <TotalTime>0</TotalTime>
  <ScaleCrop>false</ScaleCrop>
  <LinksUpToDate>false</LinksUpToDate>
  <CharactersWithSpaces>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2019-07-02T08:08:00Z</dcterms:created>
  <dc:creator>孙诚博</dc:creator>
  <cp:lastModifiedBy>思莹儿~</cp:lastModifiedBy>
  <cp:lastPrinted>2024-05-23T02:31:13Z</cp:lastPrinted>
  <dcterms:modified xsi:type="dcterms:W3CDTF">2024-05-23T02:31:20Z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DCF763A7264746E6B37CBD36799E34A2</vt:lpwstr>
  </property>
</Properties>
</file>